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87332" w14:textId="77777777" w:rsidR="00B8382C" w:rsidRDefault="00B8382C" w:rsidP="00B8382C">
      <w:pPr>
        <w:pStyle w:val="Title"/>
        <w:jc w:val="center"/>
      </w:pPr>
      <w:r>
        <w:rPr>
          <w:noProof/>
        </w:rPr>
        <w:drawing>
          <wp:inline distT="0" distB="0" distL="0" distR="0" wp14:anchorId="7AF7E35E" wp14:editId="12DA8F27">
            <wp:extent cx="586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82EE4" w14:textId="0A19877F" w:rsidR="00AD0137" w:rsidRDefault="005B10D6" w:rsidP="000D75B7">
      <w:pPr>
        <w:pStyle w:val="Title"/>
        <w:ind w:left="0"/>
        <w:rPr>
          <w:b/>
          <w:bCs/>
          <w:color w:val="0070C0"/>
        </w:rPr>
      </w:pPr>
      <w:r w:rsidRPr="7D6FA2BC">
        <w:rPr>
          <w:b/>
          <w:bCs/>
          <w:color w:val="0070C0"/>
        </w:rPr>
        <w:t>Chemistry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0D75B7">
        <w:rPr>
          <w:b/>
          <w:bCs/>
          <w:color w:val="0070C0"/>
        </w:rPr>
        <w:t xml:space="preserve">           </w:t>
      </w:r>
      <w:r w:rsidRPr="7D6FA2BC">
        <w:rPr>
          <w:b/>
          <w:bCs/>
          <w:color w:val="0070C0"/>
        </w:rPr>
        <w:t>Bev Howe</w:t>
      </w:r>
    </w:p>
    <w:p w14:paraId="73CB9F9D" w14:textId="5AF81640" w:rsidR="0095303B" w:rsidRPr="0095303B" w:rsidRDefault="00252A11" w:rsidP="02AE666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Week </w:t>
      </w:r>
      <w:r w:rsidR="02AE6661" w:rsidRPr="02AE6661">
        <w:rPr>
          <w:b/>
          <w:bCs/>
          <w:sz w:val="36"/>
          <w:szCs w:val="36"/>
        </w:rPr>
        <w:t xml:space="preserve">  </w:t>
      </w:r>
      <w:r w:rsidR="00812259">
        <w:rPr>
          <w:b/>
          <w:bCs/>
          <w:sz w:val="36"/>
          <w:szCs w:val="36"/>
        </w:rPr>
        <w:t>32</w:t>
      </w:r>
      <w:r w:rsidR="02AE6661" w:rsidRPr="02AE6661">
        <w:rPr>
          <w:b/>
          <w:bCs/>
          <w:sz w:val="36"/>
          <w:szCs w:val="36"/>
        </w:rPr>
        <w:t xml:space="preserve">                </w:t>
      </w:r>
      <w:r w:rsidR="00B7302E">
        <w:rPr>
          <w:b/>
          <w:bCs/>
          <w:sz w:val="36"/>
          <w:szCs w:val="36"/>
        </w:rPr>
        <w:tab/>
      </w:r>
      <w:r w:rsidR="00B7302E">
        <w:rPr>
          <w:b/>
          <w:bCs/>
          <w:sz w:val="36"/>
          <w:szCs w:val="36"/>
        </w:rPr>
        <w:tab/>
      </w:r>
      <w:r w:rsidR="00B7302E">
        <w:rPr>
          <w:b/>
          <w:bCs/>
          <w:sz w:val="36"/>
          <w:szCs w:val="36"/>
        </w:rPr>
        <w:tab/>
      </w:r>
      <w:r w:rsidR="00812259">
        <w:rPr>
          <w:b/>
          <w:bCs/>
          <w:sz w:val="36"/>
          <w:szCs w:val="36"/>
        </w:rPr>
        <w:tab/>
      </w:r>
      <w:r w:rsidR="009E719F">
        <w:rPr>
          <w:b/>
          <w:bCs/>
          <w:sz w:val="36"/>
          <w:szCs w:val="36"/>
        </w:rPr>
        <w:t xml:space="preserve">April </w:t>
      </w:r>
      <w:r w:rsidR="00812259">
        <w:rPr>
          <w:b/>
          <w:bCs/>
          <w:sz w:val="36"/>
          <w:szCs w:val="36"/>
        </w:rPr>
        <w:t>10 – April 14</w:t>
      </w:r>
    </w:p>
    <w:tbl>
      <w:tblPr>
        <w:tblStyle w:val="LessonPlan"/>
        <w:tblpPr w:leftFromText="180" w:rightFromText="180" w:vertAnchor="text" w:horzAnchor="margin" w:tblpXSpec="center" w:tblpY="84"/>
        <w:tblW w:w="10950" w:type="dxa"/>
        <w:tblLayout w:type="fixed"/>
        <w:tblLook w:val="04A0" w:firstRow="1" w:lastRow="0" w:firstColumn="1" w:lastColumn="0" w:noHBand="0" w:noVBand="1"/>
        <w:tblDescription w:val="Course info"/>
      </w:tblPr>
      <w:tblGrid>
        <w:gridCol w:w="2139"/>
        <w:gridCol w:w="1641"/>
        <w:gridCol w:w="324"/>
        <w:gridCol w:w="848"/>
        <w:gridCol w:w="538"/>
        <w:gridCol w:w="1890"/>
        <w:gridCol w:w="1800"/>
        <w:gridCol w:w="1710"/>
        <w:gridCol w:w="30"/>
        <w:gridCol w:w="30"/>
      </w:tblGrid>
      <w:tr w:rsidR="0095303B" w:rsidRPr="0095303B" w14:paraId="645F505D" w14:textId="77777777" w:rsidTr="006C79D6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998" w:type="dxa"/>
          <w:trHeight w:val="23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5B7527A" w14:textId="77777777" w:rsidR="009917A7" w:rsidRPr="0095303B" w:rsidRDefault="009917A7" w:rsidP="0095303B">
            <w:pPr>
              <w:ind w:left="0"/>
              <w:jc w:val="left"/>
              <w:rPr>
                <w:color w:val="0070C0"/>
                <w:szCs w:val="16"/>
              </w:rPr>
            </w:pPr>
          </w:p>
        </w:tc>
        <w:tc>
          <w:tcPr>
            <w:tcW w:w="1641" w:type="dxa"/>
          </w:tcPr>
          <w:p w14:paraId="44E409AE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324" w:type="dxa"/>
          </w:tcPr>
          <w:p w14:paraId="7B543F9C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848" w:type="dxa"/>
          </w:tcPr>
          <w:p w14:paraId="6A1936FC" w14:textId="77777777" w:rsidR="009917A7" w:rsidRPr="000B75A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70C0"/>
                <w:sz w:val="16"/>
                <w:szCs w:val="16"/>
              </w:rPr>
            </w:pPr>
          </w:p>
        </w:tc>
      </w:tr>
      <w:tr w:rsidR="0095303B" w:rsidRPr="0095303B" w14:paraId="16C9C122" w14:textId="77777777" w:rsidTr="006C79D6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379AF26D" w14:textId="77777777" w:rsidR="009917A7" w:rsidRPr="0095303B" w:rsidRDefault="009917A7" w:rsidP="0095303B">
            <w:pPr>
              <w:ind w:left="0"/>
              <w:rPr>
                <w:color w:val="0070C0"/>
                <w:szCs w:val="16"/>
              </w:rPr>
            </w:pPr>
          </w:p>
        </w:tc>
        <w:tc>
          <w:tcPr>
            <w:tcW w:w="1641" w:type="dxa"/>
          </w:tcPr>
          <w:p w14:paraId="4E5315FD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Monday</w:t>
            </w:r>
          </w:p>
        </w:tc>
        <w:tc>
          <w:tcPr>
            <w:tcW w:w="1710" w:type="dxa"/>
            <w:gridSpan w:val="3"/>
          </w:tcPr>
          <w:p w14:paraId="647F754E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Tuesday</w:t>
            </w:r>
          </w:p>
        </w:tc>
        <w:tc>
          <w:tcPr>
            <w:tcW w:w="1890" w:type="dxa"/>
          </w:tcPr>
          <w:p w14:paraId="08C42ED8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Wednesday</w:t>
            </w:r>
          </w:p>
        </w:tc>
        <w:tc>
          <w:tcPr>
            <w:tcW w:w="1800" w:type="dxa"/>
          </w:tcPr>
          <w:p w14:paraId="6945D175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Thursday</w:t>
            </w:r>
          </w:p>
        </w:tc>
        <w:tc>
          <w:tcPr>
            <w:tcW w:w="1710" w:type="dxa"/>
          </w:tcPr>
          <w:p w14:paraId="3681702A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Friday</w:t>
            </w:r>
          </w:p>
        </w:tc>
        <w:tc>
          <w:tcPr>
            <w:tcW w:w="30" w:type="dxa"/>
          </w:tcPr>
          <w:p w14:paraId="1EB8BC00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010FD14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122EBE36" w14:textId="77777777" w:rsidTr="006C79D6">
        <w:trPr>
          <w:trHeight w:val="1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5502F929" w14:textId="77777777" w:rsidR="009917A7" w:rsidRPr="0095303B" w:rsidRDefault="7D6FA2BC" w:rsidP="7D6FA2BC">
            <w:pPr>
              <w:rPr>
                <w:b/>
                <w:bCs/>
                <w:color w:val="0070C0"/>
              </w:rPr>
            </w:pPr>
            <w:r w:rsidRPr="7D6FA2BC">
              <w:rPr>
                <w:b/>
                <w:bCs/>
                <w:color w:val="0070C0"/>
              </w:rPr>
              <w:t>Objective(S)</w:t>
            </w:r>
          </w:p>
          <w:p w14:paraId="6E1D827E" w14:textId="77777777" w:rsidR="009917A7" w:rsidRPr="0095303B" w:rsidRDefault="02AE6661" w:rsidP="02AE6661">
            <w:pPr>
              <w:rPr>
                <w:color w:val="0070C0"/>
              </w:rPr>
            </w:pPr>
            <w:r w:rsidRPr="02AE6661">
              <w:rPr>
                <w:color w:val="0070C0"/>
              </w:rPr>
              <w:t>(wHAT DO i WANT sTUDENTS TO knOW/)</w:t>
            </w:r>
          </w:p>
        </w:tc>
        <w:tc>
          <w:tcPr>
            <w:tcW w:w="1641" w:type="dxa"/>
          </w:tcPr>
          <w:p w14:paraId="7D240B7D" w14:textId="3279B334" w:rsidR="000E1892" w:rsidRPr="0095303B" w:rsidRDefault="00812259" w:rsidP="00F615B0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find the molar volume of a gas.</w:t>
            </w:r>
          </w:p>
        </w:tc>
        <w:tc>
          <w:tcPr>
            <w:tcW w:w="1710" w:type="dxa"/>
            <w:gridSpan w:val="3"/>
          </w:tcPr>
          <w:p w14:paraId="6AD9B404" w14:textId="3B12027F" w:rsidR="00501E8C" w:rsidRPr="0095303B" w:rsidRDefault="00812259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find the molar volume of a gas.</w:t>
            </w:r>
          </w:p>
        </w:tc>
        <w:tc>
          <w:tcPr>
            <w:tcW w:w="1890" w:type="dxa"/>
          </w:tcPr>
          <w:p w14:paraId="3CDBF62A" w14:textId="6177DE36" w:rsidR="000D75B7" w:rsidRPr="0095303B" w:rsidRDefault="00812259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determine the molar volume of a gas</w:t>
            </w:r>
          </w:p>
        </w:tc>
        <w:tc>
          <w:tcPr>
            <w:tcW w:w="1800" w:type="dxa"/>
          </w:tcPr>
          <w:p w14:paraId="5D7F74B6" w14:textId="121B03F4" w:rsidR="006A1C36" w:rsidRPr="0095303B" w:rsidRDefault="00812259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determine the molar volume of a gas</w:t>
            </w:r>
          </w:p>
        </w:tc>
        <w:tc>
          <w:tcPr>
            <w:tcW w:w="1710" w:type="dxa"/>
          </w:tcPr>
          <w:p w14:paraId="3B7B2F92" w14:textId="77777777" w:rsidR="00B11449" w:rsidRDefault="00812259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No School </w:t>
            </w:r>
          </w:p>
          <w:p w14:paraId="7DAD4095" w14:textId="00B02AE2" w:rsidR="00812259" w:rsidRPr="0095303B" w:rsidRDefault="00812259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Easter Break</w:t>
            </w:r>
            <w:bookmarkStart w:id="0" w:name="_GoBack"/>
            <w:bookmarkEnd w:id="0"/>
          </w:p>
        </w:tc>
        <w:tc>
          <w:tcPr>
            <w:tcW w:w="30" w:type="dxa"/>
          </w:tcPr>
          <w:p w14:paraId="7A93857E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08752C3C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0D2BB16A" w14:textId="77777777" w:rsidTr="006C79D6">
        <w:trPr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2643CAE0" w14:textId="77777777" w:rsidR="009917A7" w:rsidRPr="0095303B" w:rsidRDefault="02AE6661" w:rsidP="02AE6661">
            <w:pPr>
              <w:rPr>
                <w:b/>
                <w:bCs/>
                <w:color w:val="0070C0"/>
              </w:rPr>
            </w:pPr>
            <w:r w:rsidRPr="02AE6661">
              <w:rPr>
                <w:b/>
                <w:bCs/>
                <w:color w:val="0070C0"/>
              </w:rPr>
              <w:t xml:space="preserve">InTRUCTIONAL mETHODS </w:t>
            </w:r>
          </w:p>
          <w:p w14:paraId="11CAC221" w14:textId="77777777" w:rsidR="009917A7" w:rsidRPr="0095303B" w:rsidRDefault="02AE6661" w:rsidP="02AE6661">
            <w:pPr>
              <w:rPr>
                <w:color w:val="0070C0"/>
              </w:rPr>
            </w:pPr>
            <w:r w:rsidRPr="02AE6661">
              <w:rPr>
                <w:color w:val="0070C0"/>
              </w:rPr>
              <w:t>(hOW AM i GOING TO inSTRUCT/)</w:t>
            </w:r>
          </w:p>
        </w:tc>
        <w:tc>
          <w:tcPr>
            <w:tcW w:w="1641" w:type="dxa"/>
          </w:tcPr>
          <w:p w14:paraId="0778DE50" w14:textId="77777777" w:rsidR="00812259" w:rsidRDefault="00812259" w:rsidP="00111C7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5969869E" w14:textId="77777777" w:rsidR="00812259" w:rsidRDefault="00812259" w:rsidP="00111C7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75E5103C" w14:textId="7A3B8BA7" w:rsidR="00F615B0" w:rsidRPr="0095303B" w:rsidRDefault="00812259" w:rsidP="00111C7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Notes and problems Molar Volume</w:t>
            </w:r>
          </w:p>
        </w:tc>
        <w:tc>
          <w:tcPr>
            <w:tcW w:w="1710" w:type="dxa"/>
            <w:gridSpan w:val="3"/>
          </w:tcPr>
          <w:p w14:paraId="32EE8D31" w14:textId="77777777" w:rsidR="00812259" w:rsidRDefault="00812259" w:rsidP="000E1892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  <w:p w14:paraId="6FACD7AA" w14:textId="221FA44B" w:rsidR="00B11449" w:rsidRPr="0095303B" w:rsidRDefault="00812259" w:rsidP="000E1892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Correct problems and continue with conversions</w:t>
            </w:r>
          </w:p>
        </w:tc>
        <w:tc>
          <w:tcPr>
            <w:tcW w:w="1890" w:type="dxa"/>
          </w:tcPr>
          <w:p w14:paraId="54DA76FD" w14:textId="7EE1466C" w:rsidR="000C6AEE" w:rsidRPr="0095303B" w:rsidRDefault="00812259" w:rsidP="00401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Introduction to the lab activity on determining the molar volume of Hydrogen</w:t>
            </w:r>
          </w:p>
        </w:tc>
        <w:tc>
          <w:tcPr>
            <w:tcW w:w="1800" w:type="dxa"/>
          </w:tcPr>
          <w:p w14:paraId="5C13A6D8" w14:textId="41158F34" w:rsidR="006C79D6" w:rsidRPr="0095303B" w:rsidRDefault="00812259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Continue with Lab activity and complete lab report</w:t>
            </w:r>
          </w:p>
        </w:tc>
        <w:tc>
          <w:tcPr>
            <w:tcW w:w="1710" w:type="dxa"/>
          </w:tcPr>
          <w:p w14:paraId="78F48BA0" w14:textId="04EAE4D6" w:rsidR="00B2455F" w:rsidRPr="0095303B" w:rsidRDefault="00B2455F" w:rsidP="008F0374">
            <w:pPr>
              <w:spacing w:after="0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589D6D30" w14:textId="77777777" w:rsidR="009917A7" w:rsidRPr="0095303B" w:rsidRDefault="009917A7" w:rsidP="0095303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2A72B237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7652FB9F" w14:textId="77777777" w:rsidTr="006C79D6">
        <w:trPr>
          <w:trHeight w:val="1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041E348" w14:textId="77777777" w:rsidR="009917A7" w:rsidRPr="0095303B" w:rsidRDefault="02AE6661" w:rsidP="02AE6661">
            <w:pPr>
              <w:rPr>
                <w:b/>
                <w:bCs/>
                <w:color w:val="0070C0"/>
              </w:rPr>
            </w:pPr>
            <w:r w:rsidRPr="02AE6661">
              <w:rPr>
                <w:b/>
                <w:bCs/>
                <w:color w:val="0070C0"/>
              </w:rPr>
              <w:t>AsSESSMENT</w:t>
            </w:r>
          </w:p>
          <w:p w14:paraId="5AB92EB3" w14:textId="77777777" w:rsidR="009917A7" w:rsidRPr="0095303B" w:rsidRDefault="7D6FA2BC" w:rsidP="7D6FA2BC">
            <w:pPr>
              <w:rPr>
                <w:color w:val="0070C0"/>
              </w:rPr>
            </w:pPr>
            <w:r w:rsidRPr="7D6FA2BC">
              <w:rPr>
                <w:color w:val="0070C0"/>
              </w:rPr>
              <w:t>How will I assess Learning</w:t>
            </w:r>
          </w:p>
        </w:tc>
        <w:tc>
          <w:tcPr>
            <w:tcW w:w="1641" w:type="dxa"/>
          </w:tcPr>
          <w:p w14:paraId="0D41784D" w14:textId="5FE19CDF" w:rsidR="00F615B0" w:rsidRPr="0095303B" w:rsidRDefault="00812259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Worksheet with conversions of Molar Volume</w:t>
            </w:r>
          </w:p>
        </w:tc>
        <w:tc>
          <w:tcPr>
            <w:tcW w:w="1710" w:type="dxa"/>
            <w:gridSpan w:val="3"/>
          </w:tcPr>
          <w:p w14:paraId="23B0CB56" w14:textId="3432F64D" w:rsidR="00B2455F" w:rsidRPr="0095303B" w:rsidRDefault="00812259" w:rsidP="008F0374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More problems with molar volume conversions</w:t>
            </w:r>
          </w:p>
        </w:tc>
        <w:tc>
          <w:tcPr>
            <w:tcW w:w="1890" w:type="dxa"/>
          </w:tcPr>
          <w:p w14:paraId="50755FE8" w14:textId="2D660E3A" w:rsidR="0040159B" w:rsidRPr="0095303B" w:rsidRDefault="00812259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Lab R</w:t>
            </w:r>
            <w:r>
              <w:rPr>
                <w:rFonts w:asciiTheme="majorHAnsi" w:hAnsiTheme="majorHAnsi"/>
                <w:color w:val="auto"/>
                <w:sz w:val="16"/>
                <w:szCs w:val="16"/>
              </w:rPr>
              <w:t>eport</w:t>
            </w:r>
          </w:p>
        </w:tc>
        <w:tc>
          <w:tcPr>
            <w:tcW w:w="1800" w:type="dxa"/>
          </w:tcPr>
          <w:p w14:paraId="41ED33ED" w14:textId="31ED5860" w:rsidR="008F0374" w:rsidRPr="0067059E" w:rsidRDefault="00812259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Completion of Lab Report</w:t>
            </w:r>
          </w:p>
        </w:tc>
        <w:tc>
          <w:tcPr>
            <w:tcW w:w="1710" w:type="dxa"/>
          </w:tcPr>
          <w:p w14:paraId="43EDF379" w14:textId="42598763" w:rsidR="009917A7" w:rsidRPr="0095303B" w:rsidRDefault="009917A7" w:rsidP="008F0374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1AA243C6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B6C3F66" w14:textId="77777777" w:rsidR="009917A7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  <w:p w14:paraId="351D384E" w14:textId="77777777" w:rsidR="000D75B7" w:rsidRDefault="000D75B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  <w:p w14:paraId="5E0EBC19" w14:textId="50B46F43" w:rsidR="000D75B7" w:rsidRPr="0095303B" w:rsidRDefault="000D75B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1A47BB91" w14:textId="77777777" w:rsidTr="006C79D6">
        <w:trPr>
          <w:trHeight w:val="1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88BFC38" w14:textId="77777777" w:rsidR="009917A7" w:rsidRPr="0095303B" w:rsidRDefault="7D6FA2BC" w:rsidP="7D6FA2BC">
            <w:pPr>
              <w:jc w:val="center"/>
              <w:rPr>
                <w:b/>
                <w:bCs/>
                <w:color w:val="0070C0"/>
              </w:rPr>
            </w:pPr>
            <w:r w:rsidRPr="7D6FA2BC">
              <w:rPr>
                <w:b/>
                <w:bCs/>
                <w:color w:val="0070C0"/>
              </w:rPr>
              <w:t>CLOSURE</w:t>
            </w:r>
          </w:p>
          <w:p w14:paraId="5D57DB1D" w14:textId="77777777" w:rsidR="009917A7" w:rsidRPr="0095303B" w:rsidRDefault="009917A7" w:rsidP="0095303B">
            <w:pPr>
              <w:jc w:val="center"/>
              <w:rPr>
                <w:color w:val="0070C0"/>
                <w:szCs w:val="16"/>
              </w:rPr>
            </w:pPr>
          </w:p>
        </w:tc>
        <w:tc>
          <w:tcPr>
            <w:tcW w:w="1641" w:type="dxa"/>
          </w:tcPr>
          <w:p w14:paraId="0E7DE186" w14:textId="6CB0509A" w:rsidR="001F1568" w:rsidRPr="0095303B" w:rsidRDefault="001F1568" w:rsidP="008F0374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710" w:type="dxa"/>
            <w:gridSpan w:val="3"/>
          </w:tcPr>
          <w:p w14:paraId="0E417A12" w14:textId="2F8BDBC2" w:rsidR="00DF7B1D" w:rsidRPr="0095303B" w:rsidRDefault="00812259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Quiz Wednesday over</w:t>
            </w: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 Molar Volume conversions</w:t>
            </w:r>
          </w:p>
        </w:tc>
        <w:tc>
          <w:tcPr>
            <w:tcW w:w="1890" w:type="dxa"/>
          </w:tcPr>
          <w:p w14:paraId="00F4B459" w14:textId="424BB01E" w:rsidR="000D75B7" w:rsidRPr="0095303B" w:rsidRDefault="000D75B7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6B76976" w14:textId="3E21E5B2" w:rsidR="00CF5902" w:rsidRPr="0095303B" w:rsidRDefault="00CF5902" w:rsidP="008F0374">
            <w:pPr>
              <w:tabs>
                <w:tab w:val="left" w:pos="15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555B761" w14:textId="578E1A9C" w:rsidR="00DF7B1D" w:rsidRPr="0095303B" w:rsidRDefault="00DF7B1D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4468A535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7D96B918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</w:tbl>
    <w:p w14:paraId="4CF3683E" w14:textId="77777777" w:rsidR="00AD0137" w:rsidRPr="00B8382C" w:rsidRDefault="00AD0137">
      <w:pPr>
        <w:rPr>
          <w:color w:val="0070C0"/>
        </w:rPr>
      </w:pPr>
    </w:p>
    <w:p w14:paraId="707CB34F" w14:textId="77777777" w:rsidR="00AD0137" w:rsidRPr="00B8382C" w:rsidRDefault="00AD0137">
      <w:pPr>
        <w:rPr>
          <w:color w:val="0070C0"/>
        </w:rPr>
      </w:pPr>
    </w:p>
    <w:sectPr w:rsidR="00AD0137" w:rsidRPr="00B8382C" w:rsidSect="0095303B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D4A47" w14:textId="77777777" w:rsidR="00936B48" w:rsidRDefault="00936B48">
      <w:pPr>
        <w:spacing w:after="0" w:line="240" w:lineRule="auto"/>
      </w:pPr>
      <w:r>
        <w:separator/>
      </w:r>
    </w:p>
  </w:endnote>
  <w:endnote w:type="continuationSeparator" w:id="0">
    <w:p w14:paraId="2320CB2D" w14:textId="77777777" w:rsidR="00936B48" w:rsidRDefault="0093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DAD4" w14:textId="3789AC1A" w:rsidR="00AD0137" w:rsidRDefault="00D971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1225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2C631" w14:textId="77777777" w:rsidR="00936B48" w:rsidRDefault="00936B48">
      <w:pPr>
        <w:spacing w:after="0" w:line="240" w:lineRule="auto"/>
      </w:pPr>
      <w:r>
        <w:separator/>
      </w:r>
    </w:p>
  </w:footnote>
  <w:footnote w:type="continuationSeparator" w:id="0">
    <w:p w14:paraId="79215273" w14:textId="77777777" w:rsidR="00936B48" w:rsidRDefault="00936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F10"/>
    <w:multiLevelType w:val="hybridMultilevel"/>
    <w:tmpl w:val="91CA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6BB9"/>
    <w:multiLevelType w:val="hybridMultilevel"/>
    <w:tmpl w:val="DF9E2B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7A662DC"/>
    <w:multiLevelType w:val="hybridMultilevel"/>
    <w:tmpl w:val="A3EE7A5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F9939CB"/>
    <w:multiLevelType w:val="hybridMultilevel"/>
    <w:tmpl w:val="BDE218E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023"/>
    <w:multiLevelType w:val="hybridMultilevel"/>
    <w:tmpl w:val="3D3ECFF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C"/>
    <w:rsid w:val="0000234F"/>
    <w:rsid w:val="00005ABB"/>
    <w:rsid w:val="0006563F"/>
    <w:rsid w:val="00073EFF"/>
    <w:rsid w:val="0008200B"/>
    <w:rsid w:val="000A5DD2"/>
    <w:rsid w:val="000B534E"/>
    <w:rsid w:val="000B75AB"/>
    <w:rsid w:val="000C6AEE"/>
    <w:rsid w:val="000D75B7"/>
    <w:rsid w:val="000E1892"/>
    <w:rsid w:val="000F605F"/>
    <w:rsid w:val="001009FD"/>
    <w:rsid w:val="00100EE4"/>
    <w:rsid w:val="00111244"/>
    <w:rsid w:val="00111C78"/>
    <w:rsid w:val="001217BA"/>
    <w:rsid w:val="00123719"/>
    <w:rsid w:val="00160B8D"/>
    <w:rsid w:val="00175306"/>
    <w:rsid w:val="00175FF7"/>
    <w:rsid w:val="00191ED9"/>
    <w:rsid w:val="001E3620"/>
    <w:rsid w:val="001E751B"/>
    <w:rsid w:val="001F1568"/>
    <w:rsid w:val="001F388C"/>
    <w:rsid w:val="0020188D"/>
    <w:rsid w:val="00205FC0"/>
    <w:rsid w:val="002257E6"/>
    <w:rsid w:val="00252A11"/>
    <w:rsid w:val="00260D27"/>
    <w:rsid w:val="0026290F"/>
    <w:rsid w:val="00285FAA"/>
    <w:rsid w:val="0029560F"/>
    <w:rsid w:val="0029738C"/>
    <w:rsid w:val="002A5897"/>
    <w:rsid w:val="002D7DB9"/>
    <w:rsid w:val="002E1BE1"/>
    <w:rsid w:val="00303E8A"/>
    <w:rsid w:val="003254F7"/>
    <w:rsid w:val="003258E7"/>
    <w:rsid w:val="003259CB"/>
    <w:rsid w:val="00354F4D"/>
    <w:rsid w:val="00384E59"/>
    <w:rsid w:val="003A233B"/>
    <w:rsid w:val="003B1B17"/>
    <w:rsid w:val="003B4A6F"/>
    <w:rsid w:val="003D62AC"/>
    <w:rsid w:val="003E71FE"/>
    <w:rsid w:val="003F2F39"/>
    <w:rsid w:val="003F5CDC"/>
    <w:rsid w:val="004013F6"/>
    <w:rsid w:val="0040159B"/>
    <w:rsid w:val="00405E42"/>
    <w:rsid w:val="0041244E"/>
    <w:rsid w:val="00425851"/>
    <w:rsid w:val="00427975"/>
    <w:rsid w:val="00442B12"/>
    <w:rsid w:val="00442F94"/>
    <w:rsid w:val="0047689E"/>
    <w:rsid w:val="00487AE8"/>
    <w:rsid w:val="004F3377"/>
    <w:rsid w:val="00501E8C"/>
    <w:rsid w:val="005168B7"/>
    <w:rsid w:val="005575B7"/>
    <w:rsid w:val="0056548A"/>
    <w:rsid w:val="00570627"/>
    <w:rsid w:val="00571908"/>
    <w:rsid w:val="005A1554"/>
    <w:rsid w:val="005B10D6"/>
    <w:rsid w:val="005E6041"/>
    <w:rsid w:val="005F0B65"/>
    <w:rsid w:val="006242D4"/>
    <w:rsid w:val="00627419"/>
    <w:rsid w:val="006537E3"/>
    <w:rsid w:val="00661611"/>
    <w:rsid w:val="0067059E"/>
    <w:rsid w:val="006858C5"/>
    <w:rsid w:val="006A1C36"/>
    <w:rsid w:val="006B56F1"/>
    <w:rsid w:val="006C036C"/>
    <w:rsid w:val="006C79D6"/>
    <w:rsid w:val="006D00E6"/>
    <w:rsid w:val="00725FC3"/>
    <w:rsid w:val="007274FF"/>
    <w:rsid w:val="007346B7"/>
    <w:rsid w:val="00762C91"/>
    <w:rsid w:val="0078389A"/>
    <w:rsid w:val="00791C67"/>
    <w:rsid w:val="007A1712"/>
    <w:rsid w:val="007C7726"/>
    <w:rsid w:val="00801672"/>
    <w:rsid w:val="00803309"/>
    <w:rsid w:val="0080487A"/>
    <w:rsid w:val="00812259"/>
    <w:rsid w:val="00814F12"/>
    <w:rsid w:val="00816022"/>
    <w:rsid w:val="00827C87"/>
    <w:rsid w:val="0087531C"/>
    <w:rsid w:val="00885CD5"/>
    <w:rsid w:val="00891234"/>
    <w:rsid w:val="008973A9"/>
    <w:rsid w:val="008F0374"/>
    <w:rsid w:val="008F6286"/>
    <w:rsid w:val="0091348A"/>
    <w:rsid w:val="0091760F"/>
    <w:rsid w:val="00936B48"/>
    <w:rsid w:val="00946C16"/>
    <w:rsid w:val="0095303B"/>
    <w:rsid w:val="009917A7"/>
    <w:rsid w:val="009C0932"/>
    <w:rsid w:val="009C1F6F"/>
    <w:rsid w:val="009C538F"/>
    <w:rsid w:val="009D0827"/>
    <w:rsid w:val="009D2F61"/>
    <w:rsid w:val="009E1DBC"/>
    <w:rsid w:val="009E719F"/>
    <w:rsid w:val="009F2001"/>
    <w:rsid w:val="009F3B5A"/>
    <w:rsid w:val="00A00305"/>
    <w:rsid w:val="00A05F69"/>
    <w:rsid w:val="00A11C90"/>
    <w:rsid w:val="00A154DE"/>
    <w:rsid w:val="00A331D5"/>
    <w:rsid w:val="00A537AA"/>
    <w:rsid w:val="00A716C9"/>
    <w:rsid w:val="00A71C7B"/>
    <w:rsid w:val="00A8376A"/>
    <w:rsid w:val="00AB0E1F"/>
    <w:rsid w:val="00AC6E09"/>
    <w:rsid w:val="00AC6F2B"/>
    <w:rsid w:val="00AD0137"/>
    <w:rsid w:val="00AD3CB5"/>
    <w:rsid w:val="00AD3CCE"/>
    <w:rsid w:val="00B01323"/>
    <w:rsid w:val="00B11449"/>
    <w:rsid w:val="00B2455F"/>
    <w:rsid w:val="00B30190"/>
    <w:rsid w:val="00B37EDC"/>
    <w:rsid w:val="00B41D6C"/>
    <w:rsid w:val="00B4512E"/>
    <w:rsid w:val="00B63535"/>
    <w:rsid w:val="00B7302E"/>
    <w:rsid w:val="00B8382C"/>
    <w:rsid w:val="00BA3E58"/>
    <w:rsid w:val="00BB40E6"/>
    <w:rsid w:val="00BC2DF8"/>
    <w:rsid w:val="00BE7AD8"/>
    <w:rsid w:val="00C004E7"/>
    <w:rsid w:val="00C86947"/>
    <w:rsid w:val="00C8746D"/>
    <w:rsid w:val="00C9301A"/>
    <w:rsid w:val="00CC172B"/>
    <w:rsid w:val="00CD20B3"/>
    <w:rsid w:val="00CF5902"/>
    <w:rsid w:val="00CF6CEB"/>
    <w:rsid w:val="00D06FE9"/>
    <w:rsid w:val="00D3140A"/>
    <w:rsid w:val="00D768AE"/>
    <w:rsid w:val="00D97171"/>
    <w:rsid w:val="00DC170B"/>
    <w:rsid w:val="00DD08D7"/>
    <w:rsid w:val="00DD57C1"/>
    <w:rsid w:val="00DE3465"/>
    <w:rsid w:val="00DF7B1D"/>
    <w:rsid w:val="00E04C36"/>
    <w:rsid w:val="00E12F86"/>
    <w:rsid w:val="00E37ED4"/>
    <w:rsid w:val="00E70E93"/>
    <w:rsid w:val="00E75CE9"/>
    <w:rsid w:val="00EA09B9"/>
    <w:rsid w:val="00EA4082"/>
    <w:rsid w:val="00EA42D9"/>
    <w:rsid w:val="00EA72E2"/>
    <w:rsid w:val="00EC709D"/>
    <w:rsid w:val="00EE7391"/>
    <w:rsid w:val="00F030BF"/>
    <w:rsid w:val="00F046F6"/>
    <w:rsid w:val="00F1658E"/>
    <w:rsid w:val="00F25495"/>
    <w:rsid w:val="00F4044C"/>
    <w:rsid w:val="00F5285B"/>
    <w:rsid w:val="00F6047A"/>
    <w:rsid w:val="00F615B0"/>
    <w:rsid w:val="00F7333C"/>
    <w:rsid w:val="00FA3F52"/>
    <w:rsid w:val="00FA3F7A"/>
    <w:rsid w:val="00FB1564"/>
    <w:rsid w:val="00FF4A38"/>
    <w:rsid w:val="02AE6661"/>
    <w:rsid w:val="7D6FA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A984"/>
  <w15:chartTrackingRefBased/>
  <w15:docId w15:val="{B828372E-20C1-4EC5-80B1-ABCA11B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en-US" w:bidi="ar-SA"/>
      </w:rPr>
    </w:rPrDefault>
    <w:pPrDefault>
      <w:pPr>
        <w:spacing w:after="160" w:line="259" w:lineRule="auto"/>
        <w:ind w:left="173" w:righ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A716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30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ch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4112B292099499842D6FDCA96AFD1" ma:contentTypeVersion="0" ma:contentTypeDescription="Create a new document." ma:contentTypeScope="" ma:versionID="c34293f25c8652521ce445bdbbbdc7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AD8C5-5349-4149-9A12-0549124951B5}"/>
</file>

<file path=customXml/itemProps2.xml><?xml version="1.0" encoding="utf-8"?>
<ds:datastoreItem xmlns:ds="http://schemas.openxmlformats.org/officeDocument/2006/customXml" ds:itemID="{54E3EF7F-6681-4654-B942-54B1F765871B}"/>
</file>

<file path=customXml/itemProps3.xml><?xml version="1.0" encoding="utf-8"?>
<ds:datastoreItem xmlns:ds="http://schemas.openxmlformats.org/officeDocument/2006/customXml" ds:itemID="{D87BFA05-6EBE-4A47-9E2C-68A9DDA63F03}"/>
</file>

<file path=customXml/itemProps4.xml><?xml version="1.0" encoding="utf-8"?>
<ds:datastoreItem xmlns:ds="http://schemas.openxmlformats.org/officeDocument/2006/customXml" ds:itemID="{FDAC4F71-040B-4CE0-A990-8EF2A1397A76}"/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Long</dc:creator>
  <cp:keywords/>
  <dc:description/>
  <cp:lastModifiedBy>Howe, Beverly</cp:lastModifiedBy>
  <cp:revision>2</cp:revision>
  <cp:lastPrinted>2013-02-15T20:09:00Z</cp:lastPrinted>
  <dcterms:created xsi:type="dcterms:W3CDTF">2017-04-07T15:05:00Z</dcterms:created>
  <dcterms:modified xsi:type="dcterms:W3CDTF">2017-04-07T15:05:00Z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  <property fmtid="{D5CDD505-2E9C-101B-9397-08002B2CF9AE}" pid="3" name="ContentTypeId">
    <vt:lpwstr>0x0101002304112B292099499842D6FDCA96AFD1</vt:lpwstr>
  </property>
</Properties>
</file>